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4951" w14:textId="77777777" w:rsidR="002134C9" w:rsidRDefault="002134C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p w14:paraId="0B2E6BCA" w14:textId="77777777" w:rsidR="002134C9" w:rsidRDefault="002134C9">
      <w:pPr>
        <w:wordWrap w:val="0"/>
        <w:overflowPunct w:val="0"/>
        <w:autoSpaceDE w:val="0"/>
        <w:autoSpaceDN w:val="0"/>
      </w:pPr>
    </w:p>
    <w:p w14:paraId="0EE9E32D" w14:textId="77777777" w:rsidR="002134C9" w:rsidRDefault="002134C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30"/>
        </w:rPr>
        <w:t>公共下水道使用開始等届出</w:t>
      </w:r>
      <w:r>
        <w:rPr>
          <w:rFonts w:hint="eastAsia"/>
        </w:rPr>
        <w:t>書</w:t>
      </w:r>
    </w:p>
    <w:p w14:paraId="3DBCF111" w14:textId="77777777" w:rsidR="002134C9" w:rsidRDefault="002134C9">
      <w:pPr>
        <w:wordWrap w:val="0"/>
        <w:overflowPunct w:val="0"/>
        <w:autoSpaceDE w:val="0"/>
        <w:autoSpaceDN w:val="0"/>
      </w:pPr>
    </w:p>
    <w:p w14:paraId="1478EA1A" w14:textId="77777777" w:rsidR="002134C9" w:rsidRDefault="002134C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DB9A183" w14:textId="77777777" w:rsidR="002134C9" w:rsidRDefault="002134C9">
      <w:pPr>
        <w:wordWrap w:val="0"/>
        <w:overflowPunct w:val="0"/>
        <w:autoSpaceDE w:val="0"/>
        <w:autoSpaceDN w:val="0"/>
      </w:pPr>
    </w:p>
    <w:p w14:paraId="55761606" w14:textId="77777777" w:rsidR="002134C9" w:rsidRDefault="002134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三川町長　　　　殿</w:t>
      </w:r>
    </w:p>
    <w:p w14:paraId="2E37D2B3" w14:textId="77777777" w:rsidR="002134C9" w:rsidRDefault="002134C9">
      <w:pPr>
        <w:wordWrap w:val="0"/>
        <w:overflowPunct w:val="0"/>
        <w:autoSpaceDE w:val="0"/>
        <w:autoSpaceDN w:val="0"/>
      </w:pPr>
    </w:p>
    <w:p w14:paraId="729FB626" w14:textId="2D3C623D" w:rsidR="004365D6" w:rsidRDefault="004365D6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63B8" wp14:editId="582B2663">
                <wp:simplePos x="0" y="0"/>
                <wp:positionH relativeFrom="column">
                  <wp:posOffset>2025015</wp:posOffset>
                </wp:positionH>
                <wp:positionV relativeFrom="paragraph">
                  <wp:posOffset>751840</wp:posOffset>
                </wp:positionV>
                <wp:extent cx="76200" cy="409575"/>
                <wp:effectExtent l="0" t="0" r="19050" b="28575"/>
                <wp:wrapNone/>
                <wp:docPr id="1388395886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79B1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59.45pt;margin-top:59.2pt;width:6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" adj="335" strokecolor="black [3200]" strokeweight=".5pt">
                <v:stroke joinstyle="miter"/>
              </v:shape>
            </w:pict>
          </mc:Fallback>
        </mc:AlternateContent>
      </w:r>
    </w:p>
    <w:tbl>
      <w:tblPr>
        <w:tblStyle w:val="aa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0"/>
      </w:tblGrid>
      <w:tr w:rsidR="004365D6" w14:paraId="2ED6D48B" w14:textId="77777777" w:rsidTr="004365D6">
        <w:trPr>
          <w:trHeight w:val="377"/>
        </w:trPr>
        <w:tc>
          <w:tcPr>
            <w:tcW w:w="2268" w:type="dxa"/>
          </w:tcPr>
          <w:p w14:paraId="34209A9A" w14:textId="161CFE0B" w:rsidR="004365D6" w:rsidRDefault="004365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届出者住所</w:t>
            </w:r>
          </w:p>
        </w:tc>
        <w:tc>
          <w:tcPr>
            <w:tcW w:w="2970" w:type="dxa"/>
          </w:tcPr>
          <w:p w14:paraId="61D7CCC0" w14:textId="77777777" w:rsidR="004365D6" w:rsidRDefault="004365D6">
            <w:pPr>
              <w:wordWrap w:val="0"/>
              <w:overflowPunct w:val="0"/>
              <w:autoSpaceDE w:val="0"/>
              <w:autoSpaceDN w:val="0"/>
            </w:pPr>
          </w:p>
        </w:tc>
      </w:tr>
      <w:tr w:rsidR="004365D6" w14:paraId="7EA63112" w14:textId="77777777" w:rsidTr="004365D6">
        <w:trPr>
          <w:trHeight w:val="425"/>
        </w:trPr>
        <w:tc>
          <w:tcPr>
            <w:tcW w:w="2268" w:type="dxa"/>
          </w:tcPr>
          <w:p w14:paraId="02A49677" w14:textId="536E5EDB" w:rsidR="004365D6" w:rsidRDefault="004365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電話</w:t>
            </w:r>
          </w:p>
        </w:tc>
        <w:tc>
          <w:tcPr>
            <w:tcW w:w="2970" w:type="dxa"/>
          </w:tcPr>
          <w:p w14:paraId="7F2D0F05" w14:textId="12E34C0B" w:rsidR="004365D6" w:rsidRDefault="004365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　　　　　　　　　）</w:t>
            </w:r>
          </w:p>
        </w:tc>
      </w:tr>
      <w:tr w:rsidR="004365D6" w14:paraId="591AD9BB" w14:textId="77777777" w:rsidTr="004365D6">
        <w:tc>
          <w:tcPr>
            <w:tcW w:w="2268" w:type="dxa"/>
          </w:tcPr>
          <w:p w14:paraId="48B572DA" w14:textId="0091813A" w:rsidR="004365D6" w:rsidRDefault="004365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CFBB0" wp14:editId="589D1222">
                      <wp:simplePos x="0" y="0"/>
                      <wp:positionH relativeFrom="column">
                        <wp:posOffset>1289049</wp:posOffset>
                      </wp:positionH>
                      <wp:positionV relativeFrom="paragraph">
                        <wp:posOffset>29845</wp:posOffset>
                      </wp:positionV>
                      <wp:extent cx="76200" cy="409575"/>
                      <wp:effectExtent l="0" t="0" r="19050" b="28575"/>
                      <wp:wrapNone/>
                      <wp:docPr id="1892005568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6200" cy="4095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19D81" id="左大かっこ 3" o:spid="_x0000_s1026" type="#_x0000_t85" style="position:absolute;margin-left:101.5pt;margin-top:2.35pt;width:6pt;height:32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" adj="33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氏名又は名称及び法人にあってはその代表者名</w:t>
            </w:r>
          </w:p>
        </w:tc>
        <w:tc>
          <w:tcPr>
            <w:tcW w:w="2970" w:type="dxa"/>
          </w:tcPr>
          <w:p w14:paraId="74040403" w14:textId="77777777" w:rsidR="004365D6" w:rsidRDefault="004365D6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6503934" w14:textId="77777777" w:rsidR="004365D6" w:rsidRDefault="004365D6">
      <w:pPr>
        <w:wordWrap w:val="0"/>
        <w:overflowPunct w:val="0"/>
        <w:autoSpaceDE w:val="0"/>
        <w:autoSpaceDN w:val="0"/>
      </w:pPr>
    </w:p>
    <w:p w14:paraId="76523DC4" w14:textId="77777777" w:rsidR="002134C9" w:rsidRDefault="002134C9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462"/>
        <w:gridCol w:w="4479"/>
      </w:tblGrid>
      <w:tr w:rsidR="002134C9" w14:paraId="5CCCA00F" w14:textId="77777777">
        <w:trPr>
          <w:trHeight w:val="996"/>
        </w:trPr>
        <w:tc>
          <w:tcPr>
            <w:tcW w:w="3584" w:type="dxa"/>
            <w:vAlign w:val="center"/>
          </w:tcPr>
          <w:p w14:paraId="4C188855" w14:textId="77777777" w:rsidR="002134C9" w:rsidRDefault="002134C9" w:rsidP="00394A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次のとおり公共下水道の使用を</w:t>
            </w:r>
          </w:p>
        </w:tc>
        <w:tc>
          <w:tcPr>
            <w:tcW w:w="462" w:type="dxa"/>
            <w:vAlign w:val="center"/>
          </w:tcPr>
          <w:p w14:paraId="6432EFBB" w14:textId="77777777" w:rsidR="002134C9" w:rsidRDefault="002134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開始</w:t>
            </w:r>
          </w:p>
          <w:p w14:paraId="1123C462" w14:textId="77777777" w:rsidR="002134C9" w:rsidRDefault="002134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休止</w:t>
            </w:r>
          </w:p>
          <w:p w14:paraId="2431A936" w14:textId="77777777" w:rsidR="002134C9" w:rsidRDefault="002134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4479" w:type="dxa"/>
            <w:vAlign w:val="center"/>
          </w:tcPr>
          <w:p w14:paraId="20354CA5" w14:textId="77777777" w:rsidR="00394AF6" w:rsidRDefault="00394AF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FE7968F" wp14:editId="2287CD35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3810</wp:posOffset>
                      </wp:positionV>
                      <wp:extent cx="409575" cy="488315"/>
                      <wp:effectExtent l="0" t="0" r="28575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8315"/>
                              </a:xfrm>
                              <a:prstGeom prst="bracketPair">
                                <a:avLst>
                                  <a:gd name="adj" fmla="val 133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D4968" id="AutoShape 3" o:spid="_x0000_s1026" type="#_x0000_t185" style="position:absolute;left:0;text-align:left;margin-left:-28.6pt;margin-top:.3pt;width:32.25pt;height:3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" o:allowincell="f" adj="2873" strokeweight=".5pt"/>
                  </w:pict>
                </mc:Fallback>
              </mc:AlternateContent>
            </w:r>
            <w:r w:rsidR="002134C9">
              <w:rPr>
                <w:rFonts w:hint="eastAsia"/>
              </w:rPr>
              <w:t xml:space="preserve">　</w:t>
            </w:r>
          </w:p>
          <w:p w14:paraId="37CA091E" w14:textId="77777777" w:rsidR="002134C9" w:rsidRDefault="002134C9" w:rsidP="00394AF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したので、三川町下水道条例第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</w:t>
            </w:r>
          </w:p>
        </w:tc>
      </w:tr>
    </w:tbl>
    <w:p w14:paraId="31254953" w14:textId="77777777" w:rsidR="002134C9" w:rsidRDefault="002134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708"/>
        <w:gridCol w:w="1540"/>
        <w:gridCol w:w="1875"/>
        <w:gridCol w:w="1540"/>
      </w:tblGrid>
      <w:tr w:rsidR="002134C9" w14:paraId="52723583" w14:textId="77777777" w:rsidTr="004365D6">
        <w:trPr>
          <w:trHeight w:val="665"/>
        </w:trPr>
        <w:tc>
          <w:tcPr>
            <w:tcW w:w="1848" w:type="dxa"/>
            <w:tcBorders>
              <w:bottom w:val="single" w:sz="18" w:space="0" w:color="auto"/>
            </w:tcBorders>
            <w:vAlign w:val="center"/>
          </w:tcPr>
          <w:p w14:paraId="7E7AC1E0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排水設備等検査済証交付番号</w:t>
            </w:r>
          </w:p>
        </w:tc>
        <w:tc>
          <w:tcPr>
            <w:tcW w:w="6663" w:type="dxa"/>
            <w:gridSpan w:val="4"/>
            <w:tcBorders>
              <w:bottom w:val="single" w:sz="18" w:space="0" w:color="auto"/>
            </w:tcBorders>
            <w:vAlign w:val="center"/>
          </w:tcPr>
          <w:p w14:paraId="466CAE94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第　　　　　号</w:t>
            </w:r>
          </w:p>
        </w:tc>
      </w:tr>
      <w:tr w:rsidR="002134C9" w14:paraId="5918B1BB" w14:textId="77777777" w:rsidTr="004365D6">
        <w:trPr>
          <w:trHeight w:val="665"/>
        </w:trPr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BC2F4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6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F2AE61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三川町大字</w:t>
            </w:r>
          </w:p>
        </w:tc>
      </w:tr>
      <w:tr w:rsidR="002134C9" w14:paraId="623FE822" w14:textId="77777777" w:rsidTr="004365D6">
        <w:trPr>
          <w:trHeight w:val="665"/>
        </w:trPr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3265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開</w:t>
            </w:r>
            <w:r>
              <w:rPr>
                <w:rFonts w:hint="eastAsia"/>
              </w:rPr>
              <w:t>始、</w:t>
            </w:r>
            <w:r>
              <w:rPr>
                <w:rFonts w:hint="eastAsia"/>
                <w:spacing w:val="80"/>
              </w:rPr>
              <w:t>廃</w:t>
            </w:r>
            <w:r>
              <w:rPr>
                <w:rFonts w:hint="eastAsia"/>
              </w:rPr>
              <w:t>止、再開年月日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050FE7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134C9" w14:paraId="534B6A4B" w14:textId="77777777" w:rsidTr="004365D6">
        <w:trPr>
          <w:trHeight w:val="665"/>
        </w:trPr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AAD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80"/>
              </w:rPr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729F06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年　　月　　日から　　　年　　月　　日まで</w:t>
            </w:r>
          </w:p>
        </w:tc>
      </w:tr>
      <w:tr w:rsidR="002134C9" w14:paraId="6DC24FC8" w14:textId="77777777" w:rsidTr="004365D6">
        <w:trPr>
          <w:trHeight w:val="665"/>
        </w:trPr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932B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使用水の区分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CF9CE2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上水道</w:t>
            </w:r>
            <w:r>
              <w:t>(</w:t>
            </w:r>
            <w:r>
              <w:rPr>
                <w:rFonts w:hint="eastAsia"/>
              </w:rPr>
              <w:t>家事、事業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2134C9" w14:paraId="7F0A88BF" w14:textId="77777777" w:rsidTr="004365D6">
        <w:trPr>
          <w:trHeight w:val="665"/>
        </w:trPr>
        <w:tc>
          <w:tcPr>
            <w:tcW w:w="18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A903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AD95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一般家庭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310A3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F914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会社、団体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5D797D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134C9" w14:paraId="3E336A89" w14:textId="77777777" w:rsidTr="004365D6">
        <w:trPr>
          <w:trHeight w:val="665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0D82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60"/>
              </w:rPr>
              <w:t>借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  <w:spacing w:val="40"/>
              </w:rPr>
              <w:t>、</w:t>
            </w:r>
            <w:r>
              <w:rPr>
                <w:rFonts w:hint="eastAsia"/>
                <w:spacing w:val="60"/>
              </w:rPr>
              <w:t>間借</w:t>
            </w:r>
            <w:r>
              <w:rPr>
                <w:rFonts w:hint="eastAsia"/>
              </w:rPr>
              <w:t>の場合の排水設備の所有者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6C1376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住所</w:t>
            </w:r>
          </w:p>
        </w:tc>
      </w:tr>
      <w:tr w:rsidR="002134C9" w14:paraId="67113424" w14:textId="77777777" w:rsidTr="004365D6">
        <w:trPr>
          <w:trHeight w:val="665"/>
        </w:trPr>
        <w:tc>
          <w:tcPr>
            <w:tcW w:w="184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8AED59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05888" w14:textId="77777777" w:rsidR="002134C9" w:rsidRDefault="002134C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</w:tc>
      </w:tr>
    </w:tbl>
    <w:p w14:paraId="1A0A4802" w14:textId="03D8B546" w:rsidR="002134C9" w:rsidRDefault="004365D6" w:rsidP="004365D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※太枠内を記入すること</w:t>
      </w:r>
    </w:p>
    <w:sectPr w:rsidR="002134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81BE" w14:textId="77777777" w:rsidR="005B63BD" w:rsidRDefault="005B63BD" w:rsidP="0066539D">
      <w:r>
        <w:separator/>
      </w:r>
    </w:p>
  </w:endnote>
  <w:endnote w:type="continuationSeparator" w:id="0">
    <w:p w14:paraId="40FFD43B" w14:textId="77777777" w:rsidR="005B63BD" w:rsidRDefault="005B63BD" w:rsidP="0066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FB07" w14:textId="77777777" w:rsidR="005B63BD" w:rsidRDefault="005B63BD" w:rsidP="0066539D">
      <w:r>
        <w:separator/>
      </w:r>
    </w:p>
  </w:footnote>
  <w:footnote w:type="continuationSeparator" w:id="0">
    <w:p w14:paraId="4DF4828C" w14:textId="77777777" w:rsidR="005B63BD" w:rsidRDefault="005B63BD" w:rsidP="0066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C9"/>
    <w:rsid w:val="002134C9"/>
    <w:rsid w:val="00394AF6"/>
    <w:rsid w:val="004365D6"/>
    <w:rsid w:val="00510797"/>
    <w:rsid w:val="005B63BD"/>
    <w:rsid w:val="0066539D"/>
    <w:rsid w:val="008D6ECC"/>
    <w:rsid w:val="00B86E68"/>
    <w:rsid w:val="00BC0E61"/>
    <w:rsid w:val="00BE0F9A"/>
    <w:rsid w:val="00CC1346"/>
    <w:rsid w:val="00E83DF5"/>
    <w:rsid w:val="00F00519"/>
    <w:rsid w:val="00F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983E9"/>
  <w14:defaultImageDpi w14:val="0"/>
  <w15:docId w15:val="{592FD28F-03F0-4625-8BC8-CBF47514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table" w:styleId="aa">
    <w:name w:val="Table Grid"/>
    <w:basedOn w:val="a1"/>
    <w:locked/>
    <w:rsid w:val="0043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渡部　貴裕</cp:lastModifiedBy>
  <cp:revision>4</cp:revision>
  <dcterms:created xsi:type="dcterms:W3CDTF">2022-06-21T02:30:00Z</dcterms:created>
  <dcterms:modified xsi:type="dcterms:W3CDTF">2026-02-03T02:11:00Z</dcterms:modified>
</cp:coreProperties>
</file>